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tblpY="-16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8E442D" w14:paraId="46089724" w14:textId="77777777" w:rsidTr="004B7A57">
        <w:tc>
          <w:tcPr>
            <w:tcW w:w="6658" w:type="dxa"/>
            <w:tcMar>
              <w:left w:w="0" w:type="dxa"/>
              <w:right w:w="0" w:type="dxa"/>
            </w:tcMar>
          </w:tcPr>
          <w:p w14:paraId="5D5AE0DB" w14:textId="46BE36DB" w:rsidR="009715D2" w:rsidRDefault="00747F60" w:rsidP="004B7A57">
            <w:pPr>
              <w:pStyle w:val="DocumentTitle"/>
            </w:pPr>
            <w:r>
              <w:t xml:space="preserve">Plagiarism </w:t>
            </w:r>
            <w:r w:rsidR="00A4202E">
              <w:t xml:space="preserve">and Generative AI </w:t>
            </w:r>
            <w:r>
              <w:t>Statement</w:t>
            </w:r>
          </w:p>
          <w:p w14:paraId="02710CE6" w14:textId="6BA72597" w:rsidR="008E442D" w:rsidRPr="00CB7B37" w:rsidRDefault="008E442D" w:rsidP="004B7A57">
            <w:pPr>
              <w:pStyle w:val="DocumentSubtitle"/>
            </w:pPr>
          </w:p>
        </w:tc>
      </w:tr>
    </w:tbl>
    <w:p w14:paraId="731B8923" w14:textId="77777777" w:rsidR="00747F60" w:rsidRPr="00747F60" w:rsidRDefault="00747F60" w:rsidP="00747F60">
      <w:pPr>
        <w:spacing w:after="0"/>
        <w:ind w:right="94"/>
        <w:rPr>
          <w:rFonts w:cs="Arial"/>
        </w:rPr>
      </w:pPr>
      <w:r w:rsidRPr="00747F60">
        <w:rPr>
          <w:rFonts w:cs="Arial"/>
          <w:b/>
        </w:rPr>
        <w:t>Important information for learners:</w:t>
      </w:r>
      <w:r w:rsidRPr="00747F60">
        <w:rPr>
          <w:rFonts w:cs="Arial"/>
          <w:b/>
        </w:rPr>
        <w:br/>
      </w:r>
    </w:p>
    <w:p w14:paraId="0268FAB4" w14:textId="60D28555" w:rsidR="00747F60" w:rsidRPr="00747F60" w:rsidRDefault="00747F60" w:rsidP="00747F60">
      <w:pPr>
        <w:numPr>
          <w:ilvl w:val="0"/>
          <w:numId w:val="17"/>
        </w:numPr>
        <w:suppressAutoHyphens/>
        <w:spacing w:after="0"/>
        <w:rPr>
          <w:rFonts w:cs="Arial"/>
        </w:rPr>
      </w:pPr>
      <w:r w:rsidRPr="00747F60">
        <w:rPr>
          <w:rFonts w:cs="Arial"/>
        </w:rPr>
        <w:t xml:space="preserve">This form must be completed, signed and lodged with the centre at the start </w:t>
      </w:r>
      <w:r w:rsidR="00E15C8B" w:rsidRPr="00747F60">
        <w:rPr>
          <w:rFonts w:cs="Arial"/>
        </w:rPr>
        <w:t>of the</w:t>
      </w:r>
      <w:r w:rsidRPr="00747F60">
        <w:rPr>
          <w:rFonts w:cs="Arial"/>
        </w:rPr>
        <w:t xml:space="preserve"> programme</w:t>
      </w:r>
    </w:p>
    <w:p w14:paraId="10668FF4" w14:textId="77777777" w:rsidR="00747F60" w:rsidRPr="00747F60" w:rsidRDefault="00747F60" w:rsidP="00747F60">
      <w:pPr>
        <w:spacing w:after="0"/>
        <w:rPr>
          <w:rFonts w:cs="Arial"/>
        </w:rPr>
      </w:pPr>
    </w:p>
    <w:p w14:paraId="49AD3ED6" w14:textId="77777777" w:rsidR="00747F60" w:rsidRPr="00747F60" w:rsidRDefault="00747F60" w:rsidP="00747F60">
      <w:pPr>
        <w:numPr>
          <w:ilvl w:val="0"/>
          <w:numId w:val="17"/>
        </w:numPr>
        <w:suppressAutoHyphens/>
        <w:spacing w:after="0"/>
        <w:rPr>
          <w:rFonts w:cs="Arial"/>
          <w:sz w:val="20"/>
        </w:rPr>
      </w:pPr>
      <w:r w:rsidRPr="00747F60">
        <w:rPr>
          <w:rFonts w:cs="Arial"/>
        </w:rPr>
        <w:t xml:space="preserve">Electronic signature is not acceptable </w:t>
      </w:r>
    </w:p>
    <w:p w14:paraId="16507541" w14:textId="77777777" w:rsidR="00747F60" w:rsidRPr="00747F60" w:rsidRDefault="00747F60" w:rsidP="00747F60">
      <w:pPr>
        <w:spacing w:after="0"/>
        <w:rPr>
          <w:rFonts w:cs="Arial"/>
        </w:rPr>
      </w:pPr>
    </w:p>
    <w:p w14:paraId="27AF0C77" w14:textId="77777777" w:rsidR="00747F60" w:rsidRPr="00747F60" w:rsidRDefault="00747F60" w:rsidP="00747F60">
      <w:pPr>
        <w:numPr>
          <w:ilvl w:val="0"/>
          <w:numId w:val="17"/>
        </w:numPr>
        <w:suppressAutoHyphens/>
        <w:spacing w:after="0"/>
        <w:rPr>
          <w:rFonts w:cs="Arial"/>
        </w:rPr>
      </w:pPr>
      <w:r w:rsidRPr="00747F60">
        <w:rPr>
          <w:rFonts w:cs="Arial"/>
        </w:rPr>
        <w:t>Assessment submissions will be rejected if this form has not been completed, signed and lodged with the centre</w:t>
      </w:r>
    </w:p>
    <w:p w14:paraId="3945A454" w14:textId="6F9D356C" w:rsidR="00A5119E" w:rsidRDefault="00A5119E" w:rsidP="00620B80">
      <w:pPr>
        <w:pStyle w:val="NormalNospacing"/>
      </w:pPr>
    </w:p>
    <w:p w14:paraId="7D1761D2" w14:textId="0510C395" w:rsidR="00747F60" w:rsidRDefault="00747F60" w:rsidP="00620B80">
      <w:pPr>
        <w:pStyle w:val="Normal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121"/>
      </w:tblGrid>
      <w:tr w:rsidR="00747F60" w14:paraId="29212A55" w14:textId="77777777" w:rsidTr="00747F60">
        <w:tc>
          <w:tcPr>
            <w:tcW w:w="3505" w:type="dxa"/>
          </w:tcPr>
          <w:p w14:paraId="4766620A" w14:textId="77777777" w:rsidR="00747F60" w:rsidRPr="00747F60" w:rsidRDefault="00747F60" w:rsidP="00620B80">
            <w:pPr>
              <w:pStyle w:val="NormalNospacing"/>
              <w:rPr>
                <w:b/>
              </w:rPr>
            </w:pPr>
          </w:p>
          <w:p w14:paraId="5F9EC3DB" w14:textId="77777777" w:rsidR="00747F60" w:rsidRPr="00747F60" w:rsidRDefault="00747F60" w:rsidP="00620B80">
            <w:pPr>
              <w:pStyle w:val="NormalNospacing"/>
              <w:rPr>
                <w:b/>
              </w:rPr>
            </w:pPr>
            <w:r w:rsidRPr="00747F60">
              <w:rPr>
                <w:b/>
              </w:rPr>
              <w:t>Qualification Title</w:t>
            </w:r>
          </w:p>
          <w:p w14:paraId="6932CB38" w14:textId="563C3A8B" w:rsidR="00747F60" w:rsidRPr="00747F60" w:rsidRDefault="00747F60" w:rsidP="00620B80">
            <w:pPr>
              <w:pStyle w:val="NormalNospacing"/>
              <w:rPr>
                <w:b/>
              </w:rPr>
            </w:pPr>
          </w:p>
        </w:tc>
        <w:tc>
          <w:tcPr>
            <w:tcW w:w="6121" w:type="dxa"/>
          </w:tcPr>
          <w:p w14:paraId="5CAB0D11" w14:textId="77777777" w:rsidR="00747F60" w:rsidRDefault="00747F60" w:rsidP="00620B80">
            <w:pPr>
              <w:pStyle w:val="NormalNospacing"/>
            </w:pPr>
          </w:p>
        </w:tc>
      </w:tr>
      <w:tr w:rsidR="00747F60" w14:paraId="365D454C" w14:textId="77777777" w:rsidTr="00747F60">
        <w:tc>
          <w:tcPr>
            <w:tcW w:w="3505" w:type="dxa"/>
          </w:tcPr>
          <w:p w14:paraId="0A907F43" w14:textId="77777777" w:rsidR="00747F60" w:rsidRPr="00747F60" w:rsidRDefault="00747F60" w:rsidP="00620B80">
            <w:pPr>
              <w:pStyle w:val="NormalNospacing"/>
              <w:rPr>
                <w:b/>
              </w:rPr>
            </w:pPr>
          </w:p>
          <w:p w14:paraId="690945C5" w14:textId="77777777" w:rsidR="00747F60" w:rsidRPr="00747F60" w:rsidRDefault="00747F60" w:rsidP="00620B80">
            <w:pPr>
              <w:pStyle w:val="NormalNospacing"/>
              <w:rPr>
                <w:b/>
              </w:rPr>
            </w:pPr>
            <w:r w:rsidRPr="00747F60">
              <w:rPr>
                <w:b/>
              </w:rPr>
              <w:t>Unit Reference Number</w:t>
            </w:r>
          </w:p>
          <w:p w14:paraId="5504EDDF" w14:textId="77777777" w:rsidR="00747F60" w:rsidRPr="00747F60" w:rsidRDefault="00747F60" w:rsidP="00620B80">
            <w:pPr>
              <w:pStyle w:val="NormalNospacing"/>
              <w:rPr>
                <w:b/>
                <w:sz w:val="16"/>
              </w:rPr>
            </w:pPr>
            <w:r w:rsidRPr="00747F60">
              <w:rPr>
                <w:b/>
                <w:sz w:val="16"/>
              </w:rPr>
              <w:t>(if only undertaking a single unit)</w:t>
            </w:r>
          </w:p>
          <w:p w14:paraId="7861BA98" w14:textId="1731CD9F" w:rsidR="00747F60" w:rsidRPr="00747F60" w:rsidRDefault="00747F60" w:rsidP="00620B80">
            <w:pPr>
              <w:pStyle w:val="NormalNospacing"/>
              <w:rPr>
                <w:b/>
              </w:rPr>
            </w:pPr>
          </w:p>
        </w:tc>
        <w:tc>
          <w:tcPr>
            <w:tcW w:w="6121" w:type="dxa"/>
          </w:tcPr>
          <w:p w14:paraId="58405081" w14:textId="77777777" w:rsidR="00747F60" w:rsidRDefault="00747F60" w:rsidP="00620B80">
            <w:pPr>
              <w:pStyle w:val="NormalNospacing"/>
            </w:pPr>
          </w:p>
        </w:tc>
      </w:tr>
      <w:tr w:rsidR="00747F60" w14:paraId="7F93A6F5" w14:textId="77777777" w:rsidTr="00747F60">
        <w:tc>
          <w:tcPr>
            <w:tcW w:w="3505" w:type="dxa"/>
          </w:tcPr>
          <w:p w14:paraId="0B7B0DB0" w14:textId="77777777" w:rsidR="00747F60" w:rsidRPr="00747F60" w:rsidRDefault="00747F60" w:rsidP="00620B80">
            <w:pPr>
              <w:pStyle w:val="NormalNospacing"/>
              <w:rPr>
                <w:b/>
              </w:rPr>
            </w:pPr>
          </w:p>
          <w:p w14:paraId="598823E7" w14:textId="629629EE" w:rsidR="00747F60" w:rsidRPr="00747F60" w:rsidRDefault="00D20847" w:rsidP="00620B80">
            <w:pPr>
              <w:pStyle w:val="NormalNospacing"/>
              <w:rPr>
                <w:b/>
              </w:rPr>
            </w:pPr>
            <w:r>
              <w:rPr>
                <w:b/>
              </w:rPr>
              <w:t>IWFM</w:t>
            </w:r>
            <w:r w:rsidR="00747F60" w:rsidRPr="00747F60">
              <w:rPr>
                <w:b/>
              </w:rPr>
              <w:t xml:space="preserve"> Membership Number</w:t>
            </w:r>
          </w:p>
          <w:p w14:paraId="333845AF" w14:textId="71D0277F" w:rsidR="00747F60" w:rsidRPr="00747F60" w:rsidRDefault="00747F60" w:rsidP="00620B80">
            <w:pPr>
              <w:pStyle w:val="NormalNospacing"/>
              <w:rPr>
                <w:b/>
              </w:rPr>
            </w:pPr>
          </w:p>
        </w:tc>
        <w:tc>
          <w:tcPr>
            <w:tcW w:w="6121" w:type="dxa"/>
          </w:tcPr>
          <w:p w14:paraId="10D61295" w14:textId="77777777" w:rsidR="00747F60" w:rsidRDefault="00747F60" w:rsidP="00620B80">
            <w:pPr>
              <w:pStyle w:val="NormalNospacing"/>
            </w:pPr>
          </w:p>
        </w:tc>
      </w:tr>
      <w:tr w:rsidR="00747F60" w14:paraId="1089554A" w14:textId="77777777" w:rsidTr="00747F60">
        <w:tc>
          <w:tcPr>
            <w:tcW w:w="3505" w:type="dxa"/>
          </w:tcPr>
          <w:p w14:paraId="73EEC193" w14:textId="77777777" w:rsidR="00747F60" w:rsidRPr="00747F60" w:rsidRDefault="00747F60" w:rsidP="00620B80">
            <w:pPr>
              <w:pStyle w:val="NormalNospacing"/>
              <w:rPr>
                <w:b/>
              </w:rPr>
            </w:pPr>
          </w:p>
          <w:p w14:paraId="62DB1CDD" w14:textId="77777777" w:rsidR="00747F60" w:rsidRPr="00747F60" w:rsidRDefault="00747F60" w:rsidP="00620B80">
            <w:pPr>
              <w:pStyle w:val="NormalNospacing"/>
              <w:rPr>
                <w:b/>
              </w:rPr>
            </w:pPr>
            <w:r w:rsidRPr="00747F60">
              <w:rPr>
                <w:b/>
              </w:rPr>
              <w:t>Centre Name</w:t>
            </w:r>
          </w:p>
          <w:p w14:paraId="5E78F41F" w14:textId="0A4DB9BC" w:rsidR="00747F60" w:rsidRPr="00747F60" w:rsidRDefault="00747F60" w:rsidP="00620B80">
            <w:pPr>
              <w:pStyle w:val="NormalNospacing"/>
              <w:rPr>
                <w:b/>
              </w:rPr>
            </w:pPr>
          </w:p>
        </w:tc>
        <w:tc>
          <w:tcPr>
            <w:tcW w:w="6121" w:type="dxa"/>
          </w:tcPr>
          <w:p w14:paraId="613A317C" w14:textId="77777777" w:rsidR="00747F60" w:rsidRDefault="00747F60" w:rsidP="00620B80">
            <w:pPr>
              <w:pStyle w:val="NormalNospacing"/>
            </w:pPr>
          </w:p>
        </w:tc>
      </w:tr>
    </w:tbl>
    <w:p w14:paraId="6F2BDC34" w14:textId="2B3DE062" w:rsidR="00747F60" w:rsidRDefault="00747F60" w:rsidP="00620B80">
      <w:pPr>
        <w:pStyle w:val="NormalNospacing"/>
      </w:pPr>
    </w:p>
    <w:p w14:paraId="2996679F" w14:textId="77777777" w:rsidR="00747F60" w:rsidRDefault="00747F60" w:rsidP="00747F60">
      <w:pPr>
        <w:spacing w:after="0"/>
        <w:rPr>
          <w:rFonts w:cs="Arial"/>
          <w:b/>
          <w:sz w:val="24"/>
        </w:rPr>
      </w:pPr>
    </w:p>
    <w:p w14:paraId="4805784A" w14:textId="544B479E" w:rsidR="00747F60" w:rsidRPr="00747F60" w:rsidRDefault="00747F60" w:rsidP="00747F60">
      <w:pPr>
        <w:spacing w:after="0"/>
        <w:rPr>
          <w:rFonts w:cs="Arial"/>
          <w:b/>
        </w:rPr>
      </w:pPr>
      <w:r w:rsidRPr="00747F60">
        <w:rPr>
          <w:rFonts w:cs="Arial"/>
          <w:b/>
        </w:rPr>
        <w:t xml:space="preserve">PLAGIARISM </w:t>
      </w:r>
      <w:r w:rsidR="00A4202E">
        <w:rPr>
          <w:rFonts w:cs="Arial"/>
          <w:b/>
        </w:rPr>
        <w:t xml:space="preserve">and GENERATIVE AI </w:t>
      </w:r>
      <w:r w:rsidRPr="00747F60">
        <w:rPr>
          <w:rFonts w:cs="Arial"/>
          <w:b/>
        </w:rPr>
        <w:t>STATEMENT:</w:t>
      </w:r>
    </w:p>
    <w:p w14:paraId="14E4886D" w14:textId="77777777" w:rsidR="00747F60" w:rsidRPr="00747F60" w:rsidRDefault="00747F60" w:rsidP="00747F60">
      <w:pPr>
        <w:spacing w:after="0"/>
        <w:rPr>
          <w:rFonts w:cs="Arial"/>
          <w:b/>
        </w:rPr>
      </w:pPr>
    </w:p>
    <w:p w14:paraId="503B52D1" w14:textId="77777777" w:rsidR="00A4202E" w:rsidRPr="00F11D6D" w:rsidRDefault="00747F60" w:rsidP="00A4202E">
      <w:pPr>
        <w:spacing w:line="360" w:lineRule="auto"/>
        <w:rPr>
          <w:rFonts w:cs="Arial"/>
          <w:szCs w:val="22"/>
        </w:rPr>
      </w:pPr>
      <w:r w:rsidRPr="00747F60">
        <w:rPr>
          <w:rFonts w:cs="Arial"/>
        </w:rPr>
        <w:t xml:space="preserve">I, </w:t>
      </w:r>
      <w:sdt>
        <w:sdtPr>
          <w:rPr>
            <w:rFonts w:cs="Arial"/>
            <w:b/>
          </w:rPr>
          <w:id w:val="-1340154443"/>
          <w:placeholder>
            <w:docPart w:val="DefaultPlaceholder_-1854013440"/>
          </w:placeholder>
          <w:showingPlcHdr/>
        </w:sdtPr>
        <w:sdtEndPr/>
        <w:sdtContent>
          <w:r w:rsidRPr="00747F60">
            <w:rPr>
              <w:rStyle w:val="PlaceholderText"/>
              <w:b/>
            </w:rPr>
            <w:t>Click or tap here to enter text.</w:t>
          </w:r>
        </w:sdtContent>
      </w:sdt>
      <w:r w:rsidRPr="00747F60">
        <w:rPr>
          <w:rFonts w:cs="Arial"/>
          <w:b/>
        </w:rPr>
        <w:t>,</w:t>
      </w:r>
      <w:r>
        <w:rPr>
          <w:rFonts w:cs="Arial"/>
        </w:rPr>
        <w:t xml:space="preserve"> </w:t>
      </w:r>
      <w:r w:rsidRPr="00747F60">
        <w:rPr>
          <w:rFonts w:cs="Arial"/>
        </w:rPr>
        <w:t xml:space="preserve">(PLEASE PRINT NAME) confirm that all work submitted for </w:t>
      </w:r>
      <w:r w:rsidR="00A4202E" w:rsidRPr="00F11D6D">
        <w:rPr>
          <w:rFonts w:eastAsia="Calibri" w:cs="Arial"/>
          <w:szCs w:val="22"/>
        </w:rPr>
        <w:t xml:space="preserve">assessment is entirely my own work and, if I have incorporated any copied text, I have accurately referenced the work to the original source.  </w:t>
      </w:r>
      <w:r w:rsidR="00A4202E" w:rsidRPr="00F11D6D">
        <w:rPr>
          <w:rFonts w:cs="Arial"/>
          <w:szCs w:val="22"/>
        </w:rPr>
        <w:t xml:space="preserve">I confirm I have not used content knowingly generated by AI and confirm I have read IWFM Malpractice Policy and IWFM’s Use of Generative AI Policy and Information Document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1"/>
      </w:tblGrid>
      <w:tr w:rsidR="00747F60" w:rsidRPr="00E1665D" w14:paraId="5306FF42" w14:textId="77777777" w:rsidTr="009C304D">
        <w:trPr>
          <w:trHeight w:val="227"/>
        </w:trPr>
        <w:tc>
          <w:tcPr>
            <w:tcW w:w="9241" w:type="dxa"/>
          </w:tcPr>
          <w:p w14:paraId="18BE2E68" w14:textId="4C96FC49" w:rsidR="00747F60" w:rsidRPr="00E1665D" w:rsidRDefault="00747F60" w:rsidP="009C304D">
            <w:pPr>
              <w:spacing w:after="0"/>
              <w:rPr>
                <w:rFonts w:cs="Arial"/>
              </w:rPr>
            </w:pPr>
          </w:p>
        </w:tc>
      </w:tr>
      <w:tr w:rsidR="00747F60" w:rsidRPr="00E1665D" w14:paraId="6821C7E3" w14:textId="77777777" w:rsidTr="00747F60">
        <w:trPr>
          <w:trHeight w:val="60"/>
        </w:trPr>
        <w:tc>
          <w:tcPr>
            <w:tcW w:w="9241" w:type="dxa"/>
          </w:tcPr>
          <w:p w14:paraId="6D04B1B1" w14:textId="57596BF0" w:rsidR="00747F60" w:rsidRPr="00E1665D" w:rsidRDefault="00747F60" w:rsidP="009C304D">
            <w:pPr>
              <w:spacing w:after="0"/>
              <w:rPr>
                <w:rFonts w:cs="Arial"/>
              </w:rPr>
            </w:pPr>
          </w:p>
        </w:tc>
      </w:tr>
    </w:tbl>
    <w:p w14:paraId="7FD5CC24" w14:textId="31A2E964" w:rsidR="00747F60" w:rsidRPr="00747F60" w:rsidRDefault="00747F60" w:rsidP="00747F60">
      <w:pPr>
        <w:pStyle w:val="NormalNospacing"/>
        <w:spacing w:after="120"/>
        <w:rPr>
          <w:b/>
        </w:rPr>
      </w:pPr>
      <w:r w:rsidRPr="00747F60">
        <w:rPr>
          <w:b/>
        </w:rPr>
        <w:t>Signature</w:t>
      </w:r>
      <w:r w:rsidRPr="00747F60">
        <w:rPr>
          <w:b/>
        </w:rPr>
        <w:tab/>
      </w:r>
      <w:sdt>
        <w:sdtPr>
          <w:rPr>
            <w:b/>
          </w:rPr>
          <w:id w:val="-1790588688"/>
          <w:placeholder>
            <w:docPart w:val="DefaultPlaceholder_-1854013440"/>
          </w:placeholder>
          <w:showingPlcHdr/>
        </w:sdtPr>
        <w:sdtEndPr/>
        <w:sdtContent>
          <w:r w:rsidRPr="00D20847">
            <w:rPr>
              <w:rStyle w:val="PlaceholderText"/>
            </w:rPr>
            <w:t>Click or tap here to enter text.</w:t>
          </w:r>
        </w:sdtContent>
      </w:sdt>
    </w:p>
    <w:p w14:paraId="1D1D3E41" w14:textId="5E754CE8" w:rsidR="00747F60" w:rsidRPr="00747F60" w:rsidRDefault="00747F60" w:rsidP="00747F60">
      <w:pPr>
        <w:pStyle w:val="NormalNospacing"/>
        <w:spacing w:after="120"/>
        <w:rPr>
          <w:b/>
        </w:rPr>
      </w:pPr>
      <w:r w:rsidRPr="00747F60">
        <w:rPr>
          <w:b/>
        </w:rPr>
        <w:t>Date</w:t>
      </w:r>
      <w:r w:rsidRPr="00747F60">
        <w:rPr>
          <w:b/>
        </w:rPr>
        <w:tab/>
        <w:t xml:space="preserve"> </w:t>
      </w:r>
      <w:r w:rsidRPr="00747F60">
        <w:rPr>
          <w:b/>
        </w:rPr>
        <w:tab/>
      </w:r>
      <w:sdt>
        <w:sdtPr>
          <w:rPr>
            <w:b/>
          </w:rPr>
          <w:id w:val="-1445229364"/>
          <w:placeholder>
            <w:docPart w:val="DefaultPlaceholder_-1854013440"/>
          </w:placeholder>
          <w:showingPlcHdr/>
        </w:sdtPr>
        <w:sdtEndPr/>
        <w:sdtContent>
          <w:r w:rsidRPr="00D20847">
            <w:rPr>
              <w:rStyle w:val="PlaceholderText"/>
            </w:rPr>
            <w:t>Click or tap here to enter text.</w:t>
          </w:r>
        </w:sdtContent>
      </w:sdt>
    </w:p>
    <w:sectPr w:rsidR="00747F60" w:rsidRPr="00747F60" w:rsidSect="00456EA4">
      <w:headerReference w:type="default" r:id="rId7"/>
      <w:footerReference w:type="default" r:id="rId8"/>
      <w:headerReference w:type="first" r:id="rId9"/>
      <w:footerReference w:type="first" r:id="rId10"/>
      <w:pgSz w:w="11904" w:h="16840"/>
      <w:pgMar w:top="2778" w:right="1134" w:bottom="1985" w:left="1134" w:header="1066" w:footer="11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08E7E" w14:textId="77777777" w:rsidR="00747F60" w:rsidRDefault="00747F60" w:rsidP="00F605F5">
      <w:r>
        <w:separator/>
      </w:r>
    </w:p>
  </w:endnote>
  <w:endnote w:type="continuationSeparator" w:id="0">
    <w:p w14:paraId="69E66E92" w14:textId="77777777" w:rsidR="00747F60" w:rsidRDefault="00747F60" w:rsidP="00F6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D38FE" w14:textId="77777777" w:rsidR="00D317AC" w:rsidRPr="00D43ACA" w:rsidRDefault="0000522E" w:rsidP="00D9780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C6547FB" wp14:editId="14874253">
          <wp:simplePos x="0" y="0"/>
          <wp:positionH relativeFrom="column">
            <wp:posOffset>5214620</wp:posOffset>
          </wp:positionH>
          <wp:positionV relativeFrom="page">
            <wp:posOffset>9681845</wp:posOffset>
          </wp:positionV>
          <wp:extent cx="903600" cy="291600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ext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PageNumber"/>
        </w:rPr>
        <w:id w:val="-429892005"/>
        <w:docPartObj>
          <w:docPartGallery w:val="Page Numbers (Bottom of Page)"/>
          <w:docPartUnique/>
        </w:docPartObj>
      </w:sdtPr>
      <w:sdtEndPr>
        <w:rPr>
          <w:rStyle w:val="DefaultParagraphFont"/>
          <w:rFonts w:ascii="Arial" w:hAnsi="Arial"/>
        </w:rPr>
      </w:sdtEndPr>
      <w:sdtContent>
        <w:r w:rsidR="00C75937" w:rsidRPr="00D43ACA">
          <w:fldChar w:fldCharType="begin"/>
        </w:r>
        <w:r w:rsidR="00C75937" w:rsidRPr="00D43ACA">
          <w:instrText xml:space="preserve"> PAGE </w:instrText>
        </w:r>
        <w:r w:rsidR="00C75937" w:rsidRPr="00D43ACA">
          <w:fldChar w:fldCharType="separate"/>
        </w:r>
        <w:r w:rsidR="00C75937" w:rsidRPr="00D43ACA">
          <w:t>2</w:t>
        </w:r>
        <w:r w:rsidR="00C75937" w:rsidRPr="00D43ACA">
          <w:fldChar w:fldCharType="end"/>
        </w:r>
        <w:r w:rsidR="0012624F">
          <w:tab/>
        </w:r>
        <w:r w:rsidR="009368C7" w:rsidRPr="00D43ACA">
          <w:fldChar w:fldCharType="begin"/>
        </w:r>
        <w:r w:rsidR="009368C7" w:rsidRPr="00D43ACA">
          <w:instrText xml:space="preserve"> MACROBUTTON NoMacro </w:instrText>
        </w:r>
        <w:r w:rsidR="00725217" w:rsidRPr="00725217">
          <w:instrText xml:space="preserve">Style: </w:instrText>
        </w:r>
        <w:r w:rsidR="0089449A" w:rsidRPr="00D43ACA">
          <w:instrText>&lt;Footer&gt;</w:instrText>
        </w:r>
        <w:r w:rsidR="009368C7" w:rsidRPr="00D43AC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D77A" w14:textId="6C596511" w:rsidR="004A0701" w:rsidRPr="005B707E" w:rsidRDefault="00A4202E" w:rsidP="005B707E">
    <w:pPr>
      <w:pStyle w:val="Footer"/>
    </w:pPr>
    <w:sdt>
      <w:sdtPr>
        <w:rPr>
          <w:rStyle w:val="PageNumber"/>
        </w:rPr>
        <w:id w:val="-1242711650"/>
        <w:docPartObj>
          <w:docPartGallery w:val="Page Numbers (Bottom of Page)"/>
          <w:docPartUnique/>
        </w:docPartObj>
      </w:sdtPr>
      <w:sdtEndPr>
        <w:rPr>
          <w:rStyle w:val="DefaultParagraphFont"/>
          <w:rFonts w:ascii="Arial" w:hAnsi="Arial"/>
        </w:rPr>
      </w:sdtEndPr>
      <w:sdtContent>
        <w:r w:rsidR="005B707E" w:rsidRPr="00D43ACA">
          <w:fldChar w:fldCharType="begin"/>
        </w:r>
        <w:r w:rsidR="005B707E" w:rsidRPr="00D43ACA">
          <w:instrText xml:space="preserve"> PAGE </w:instrText>
        </w:r>
        <w:r w:rsidR="005B707E" w:rsidRPr="00D43ACA">
          <w:fldChar w:fldCharType="separate"/>
        </w:r>
        <w:r w:rsidR="005B707E">
          <w:t>2</w:t>
        </w:r>
        <w:r w:rsidR="005B707E" w:rsidRPr="00D43ACA">
          <w:fldChar w:fldCharType="end"/>
        </w:r>
        <w:r w:rsidR="0012624F">
          <w:tab/>
        </w:r>
        <w:r w:rsidR="00747F60">
          <w:t xml:space="preserve">Plagiarism </w:t>
        </w:r>
        <w:r>
          <w:t xml:space="preserve">and Generative AI </w:t>
        </w:r>
        <w:r w:rsidR="00747F60">
          <w:t>Statement</w:t>
        </w:r>
        <w:r w:rsidR="000060DA">
          <w:t xml:space="preserve"> 20</w:t>
        </w:r>
        <w:r>
          <w:t>24</w:t>
        </w:r>
        <w:r w:rsidR="00747F60">
          <w:t xml:space="preserve"> V1.0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F957" w14:textId="77777777" w:rsidR="00747F60" w:rsidRDefault="00747F60" w:rsidP="00F605F5">
      <w:r>
        <w:separator/>
      </w:r>
    </w:p>
  </w:footnote>
  <w:footnote w:type="continuationSeparator" w:id="0">
    <w:p w14:paraId="5FB35965" w14:textId="77777777" w:rsidR="00747F60" w:rsidRDefault="00747F60" w:rsidP="00F6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87B97" w14:textId="77777777" w:rsidR="00366D2B" w:rsidRPr="00DD55FC" w:rsidRDefault="00E257D7" w:rsidP="00DD55FC">
    <w:pPr>
      <w:pStyle w:val="Header"/>
    </w:pPr>
    <w:r w:rsidRPr="00DD55FC">
      <w:fldChar w:fldCharType="begin"/>
    </w:r>
    <w:r w:rsidRPr="00DD55FC">
      <w:instrText xml:space="preserve"> MACROBUTTON NoMacro </w:instrText>
    </w:r>
    <w:r w:rsidR="00FF77CF" w:rsidRPr="00FF77CF">
      <w:instrText xml:space="preserve">Style: </w:instrText>
    </w:r>
    <w:r w:rsidRPr="00DD55FC">
      <w:instrText>&lt;</w:instrText>
    </w:r>
    <w:r w:rsidR="00306199" w:rsidRPr="00DD55FC">
      <w:instrText>Header</w:instrText>
    </w:r>
    <w:r w:rsidRPr="00DD55FC">
      <w:instrText>&gt;</w:instrText>
    </w:r>
    <w:r w:rsidRPr="00DD55FC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4879" w14:textId="77777777" w:rsidR="00B00491" w:rsidRDefault="00E3262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083156" wp14:editId="69597925">
          <wp:simplePos x="0" y="0"/>
          <wp:positionH relativeFrom="column">
            <wp:posOffset>4683125</wp:posOffset>
          </wp:positionH>
          <wp:positionV relativeFrom="page">
            <wp:posOffset>583565</wp:posOffset>
          </wp:positionV>
          <wp:extent cx="1436400" cy="763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elf-Front-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7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933"/>
    <w:multiLevelType w:val="hybridMultilevel"/>
    <w:tmpl w:val="E7100744"/>
    <w:lvl w:ilvl="0" w:tplc="19368B58">
      <w:start w:val="1"/>
      <w:numFmt w:val="bullet"/>
      <w:lvlText w:val=""/>
      <w:lvlJc w:val="left"/>
      <w:pPr>
        <w:ind w:left="720" w:hanging="295"/>
      </w:pPr>
      <w:rPr>
        <w:rFonts w:ascii="Symbol" w:hAnsi="Symbol" w:hint="default"/>
        <w:color w:val="28D1C9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766E"/>
    <w:multiLevelType w:val="multilevel"/>
    <w:tmpl w:val="BA6C60C6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28D1C9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2EE9"/>
    <w:multiLevelType w:val="hybridMultilevel"/>
    <w:tmpl w:val="CA5A982C"/>
    <w:lvl w:ilvl="0" w:tplc="C61E1308">
      <w:start w:val="1"/>
      <w:numFmt w:val="bullet"/>
      <w:lvlText w:val="–"/>
      <w:lvlJc w:val="left"/>
      <w:pPr>
        <w:ind w:left="493" w:hanging="295"/>
      </w:pPr>
      <w:rPr>
        <w:rFonts w:ascii="Times New Roman" w:hAnsi="Times New Roman" w:cs="Times New Roman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1FF"/>
    <w:multiLevelType w:val="hybridMultilevel"/>
    <w:tmpl w:val="EE3A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07D38"/>
    <w:multiLevelType w:val="hybridMultilevel"/>
    <w:tmpl w:val="1D4EA69C"/>
    <w:lvl w:ilvl="0" w:tplc="55980274">
      <w:start w:val="1"/>
      <w:numFmt w:val="bullet"/>
      <w:lvlText w:val="-"/>
      <w:lvlJc w:val="left"/>
      <w:pPr>
        <w:ind w:left="142" w:hanging="142"/>
      </w:pPr>
      <w:rPr>
        <w:rFonts w:ascii="Times New Roman" w:hAnsi="Times New Roman" w:hint="default"/>
        <w:color w:val="8958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32D4B"/>
    <w:multiLevelType w:val="multilevel"/>
    <w:tmpl w:val="A46E87C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5CEE"/>
    <w:multiLevelType w:val="hybridMultilevel"/>
    <w:tmpl w:val="C2969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63ED3"/>
    <w:multiLevelType w:val="multilevel"/>
    <w:tmpl w:val="0B4CD144"/>
    <w:lvl w:ilvl="0">
      <w:start w:val="1"/>
      <w:numFmt w:val="bullet"/>
      <w:lvlText w:val="•"/>
      <w:lvlJc w:val="left"/>
      <w:pPr>
        <w:ind w:left="493" w:hanging="295"/>
      </w:pPr>
      <w:rPr>
        <w:rFonts w:ascii="Arial" w:hAnsi="Arial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70F"/>
    <w:multiLevelType w:val="multilevel"/>
    <w:tmpl w:val="BB5E7CB8"/>
    <w:lvl w:ilvl="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E3A"/>
    <w:multiLevelType w:val="hybridMultilevel"/>
    <w:tmpl w:val="A46E87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D070F"/>
    <w:multiLevelType w:val="hybridMultilevel"/>
    <w:tmpl w:val="E886E6D4"/>
    <w:lvl w:ilvl="0" w:tplc="C61E1308">
      <w:start w:val="1"/>
      <w:numFmt w:val="bullet"/>
      <w:lvlText w:val="–"/>
      <w:lvlJc w:val="left"/>
      <w:pPr>
        <w:ind w:left="493" w:hanging="295"/>
      </w:pPr>
      <w:rPr>
        <w:rFonts w:ascii="Times New Roman" w:hAnsi="Times New Roman" w:cs="Times New Roman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74DE0"/>
    <w:multiLevelType w:val="multilevel"/>
    <w:tmpl w:val="EE3AE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0255D"/>
    <w:multiLevelType w:val="multilevel"/>
    <w:tmpl w:val="E886E6D4"/>
    <w:lvl w:ilvl="0">
      <w:start w:val="1"/>
      <w:numFmt w:val="bullet"/>
      <w:lvlText w:val="–"/>
      <w:lvlJc w:val="left"/>
      <w:pPr>
        <w:ind w:left="493" w:hanging="295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82291"/>
    <w:multiLevelType w:val="hybridMultilevel"/>
    <w:tmpl w:val="BB5E7CB8"/>
    <w:lvl w:ilvl="0" w:tplc="3132BCB8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5FCC"/>
    <w:multiLevelType w:val="hybridMultilevel"/>
    <w:tmpl w:val="461E8398"/>
    <w:lvl w:ilvl="0" w:tplc="BFC44930">
      <w:start w:val="1"/>
      <w:numFmt w:val="bullet"/>
      <w:pStyle w:val="BulletLevel1"/>
      <w:lvlText w:val=""/>
      <w:lvlJc w:val="left"/>
      <w:pPr>
        <w:ind w:left="198" w:hanging="198"/>
      </w:pPr>
      <w:rPr>
        <w:rFonts w:ascii="Symbol" w:hAnsi="Symbol" w:hint="default"/>
        <w:color w:val="28D1C9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86D43"/>
    <w:multiLevelType w:val="hybridMultilevel"/>
    <w:tmpl w:val="02DE5356"/>
    <w:lvl w:ilvl="0" w:tplc="7F94F3B2">
      <w:start w:val="1"/>
      <w:numFmt w:val="bullet"/>
      <w:pStyle w:val="BulletLevel2"/>
      <w:lvlText w:val=""/>
      <w:lvlJc w:val="left"/>
      <w:pPr>
        <w:ind w:left="425" w:hanging="227"/>
      </w:pPr>
      <w:rPr>
        <w:rFonts w:ascii="Symbol" w:hAnsi="Symbol" w:hint="default"/>
        <w:color w:val="28D1C9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52D7"/>
    <w:multiLevelType w:val="multilevel"/>
    <w:tmpl w:val="E7100744"/>
    <w:lvl w:ilvl="0">
      <w:start w:val="1"/>
      <w:numFmt w:val="bullet"/>
      <w:lvlText w:val=""/>
      <w:lvlJc w:val="left"/>
      <w:pPr>
        <w:ind w:left="720" w:hanging="295"/>
      </w:pPr>
      <w:rPr>
        <w:rFonts w:ascii="Symbol" w:hAnsi="Symbol" w:hint="default"/>
        <w:color w:val="28D1C9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43861">
    <w:abstractNumId w:val="3"/>
  </w:num>
  <w:num w:numId="2" w16cid:durableId="2114594998">
    <w:abstractNumId w:val="11"/>
  </w:num>
  <w:num w:numId="3" w16cid:durableId="2000647214">
    <w:abstractNumId w:val="13"/>
  </w:num>
  <w:num w:numId="4" w16cid:durableId="701247685">
    <w:abstractNumId w:val="8"/>
  </w:num>
  <w:num w:numId="5" w16cid:durableId="109790379">
    <w:abstractNumId w:val="14"/>
  </w:num>
  <w:num w:numId="6" w16cid:durableId="399641829">
    <w:abstractNumId w:val="1"/>
  </w:num>
  <w:num w:numId="7" w16cid:durableId="262498124">
    <w:abstractNumId w:val="9"/>
  </w:num>
  <w:num w:numId="8" w16cid:durableId="1730765647">
    <w:abstractNumId w:val="5"/>
  </w:num>
  <w:num w:numId="9" w16cid:durableId="507208857">
    <w:abstractNumId w:val="15"/>
  </w:num>
  <w:num w:numId="10" w16cid:durableId="1227883904">
    <w:abstractNumId w:val="0"/>
  </w:num>
  <w:num w:numId="11" w16cid:durableId="2062442710">
    <w:abstractNumId w:val="16"/>
  </w:num>
  <w:num w:numId="12" w16cid:durableId="1321932862">
    <w:abstractNumId w:val="10"/>
  </w:num>
  <w:num w:numId="13" w16cid:durableId="107748012">
    <w:abstractNumId w:val="7"/>
  </w:num>
  <w:num w:numId="14" w16cid:durableId="1888756743">
    <w:abstractNumId w:val="12"/>
  </w:num>
  <w:num w:numId="15" w16cid:durableId="2021009504">
    <w:abstractNumId w:val="2"/>
  </w:num>
  <w:num w:numId="16" w16cid:durableId="1981959162">
    <w:abstractNumId w:val="4"/>
  </w:num>
  <w:num w:numId="17" w16cid:durableId="254554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F60"/>
    <w:rsid w:val="0000522E"/>
    <w:rsid w:val="000060DA"/>
    <w:rsid w:val="00010EEF"/>
    <w:rsid w:val="0001692E"/>
    <w:rsid w:val="0002002C"/>
    <w:rsid w:val="0002164A"/>
    <w:rsid w:val="00024E34"/>
    <w:rsid w:val="000267A2"/>
    <w:rsid w:val="00030446"/>
    <w:rsid w:val="00031C1A"/>
    <w:rsid w:val="000329C9"/>
    <w:rsid w:val="000400DD"/>
    <w:rsid w:val="00042DCE"/>
    <w:rsid w:val="00050D72"/>
    <w:rsid w:val="00052705"/>
    <w:rsid w:val="00052E3C"/>
    <w:rsid w:val="00055D97"/>
    <w:rsid w:val="00060851"/>
    <w:rsid w:val="00086B9A"/>
    <w:rsid w:val="000900CB"/>
    <w:rsid w:val="000900E9"/>
    <w:rsid w:val="00091605"/>
    <w:rsid w:val="00092EA5"/>
    <w:rsid w:val="0009323A"/>
    <w:rsid w:val="00094AA6"/>
    <w:rsid w:val="000A2AE5"/>
    <w:rsid w:val="000B415E"/>
    <w:rsid w:val="000C53F8"/>
    <w:rsid w:val="000D25FB"/>
    <w:rsid w:val="000D76C2"/>
    <w:rsid w:val="000E008F"/>
    <w:rsid w:val="000F7AB9"/>
    <w:rsid w:val="00101D9D"/>
    <w:rsid w:val="00104DC1"/>
    <w:rsid w:val="0010519C"/>
    <w:rsid w:val="0011436C"/>
    <w:rsid w:val="001164B9"/>
    <w:rsid w:val="00124601"/>
    <w:rsid w:val="0012624F"/>
    <w:rsid w:val="0013155A"/>
    <w:rsid w:val="00131DE1"/>
    <w:rsid w:val="00147B65"/>
    <w:rsid w:val="00163792"/>
    <w:rsid w:val="00170BA2"/>
    <w:rsid w:val="00181F9A"/>
    <w:rsid w:val="00182F3B"/>
    <w:rsid w:val="001830C1"/>
    <w:rsid w:val="00184EAA"/>
    <w:rsid w:val="00190A71"/>
    <w:rsid w:val="001962DA"/>
    <w:rsid w:val="001A76F3"/>
    <w:rsid w:val="001B2FD3"/>
    <w:rsid w:val="001B50D8"/>
    <w:rsid w:val="001B6C82"/>
    <w:rsid w:val="001B78E6"/>
    <w:rsid w:val="001C778C"/>
    <w:rsid w:val="001D4099"/>
    <w:rsid w:val="001E2F5E"/>
    <w:rsid w:val="001F526E"/>
    <w:rsid w:val="002001FB"/>
    <w:rsid w:val="00204C5D"/>
    <w:rsid w:val="00211E61"/>
    <w:rsid w:val="00215714"/>
    <w:rsid w:val="002162E3"/>
    <w:rsid w:val="00231B3C"/>
    <w:rsid w:val="00234328"/>
    <w:rsid w:val="002421CC"/>
    <w:rsid w:val="00254831"/>
    <w:rsid w:val="00254B7A"/>
    <w:rsid w:val="00265C87"/>
    <w:rsid w:val="00280FD4"/>
    <w:rsid w:val="002820C3"/>
    <w:rsid w:val="00286F1D"/>
    <w:rsid w:val="00290480"/>
    <w:rsid w:val="002908DA"/>
    <w:rsid w:val="00296F96"/>
    <w:rsid w:val="002A1037"/>
    <w:rsid w:val="002A657C"/>
    <w:rsid w:val="002B1BCE"/>
    <w:rsid w:val="002B1ED4"/>
    <w:rsid w:val="002C354E"/>
    <w:rsid w:val="002C431B"/>
    <w:rsid w:val="002C48E4"/>
    <w:rsid w:val="002C6453"/>
    <w:rsid w:val="002C7252"/>
    <w:rsid w:val="002C79E4"/>
    <w:rsid w:val="002D060F"/>
    <w:rsid w:val="002D2678"/>
    <w:rsid w:val="002E042E"/>
    <w:rsid w:val="002E5168"/>
    <w:rsid w:val="00300899"/>
    <w:rsid w:val="003015F8"/>
    <w:rsid w:val="00302718"/>
    <w:rsid w:val="00305124"/>
    <w:rsid w:val="00306199"/>
    <w:rsid w:val="00306ED7"/>
    <w:rsid w:val="00314C87"/>
    <w:rsid w:val="00325F38"/>
    <w:rsid w:val="00332BE3"/>
    <w:rsid w:val="00333AE2"/>
    <w:rsid w:val="00336F2C"/>
    <w:rsid w:val="003479DC"/>
    <w:rsid w:val="003501F2"/>
    <w:rsid w:val="003666B1"/>
    <w:rsid w:val="00366D2B"/>
    <w:rsid w:val="00390300"/>
    <w:rsid w:val="00390D1B"/>
    <w:rsid w:val="0039147F"/>
    <w:rsid w:val="00391868"/>
    <w:rsid w:val="00396D63"/>
    <w:rsid w:val="003A033B"/>
    <w:rsid w:val="003A033C"/>
    <w:rsid w:val="003A0B47"/>
    <w:rsid w:val="003B51B4"/>
    <w:rsid w:val="003B5E77"/>
    <w:rsid w:val="003B7D7A"/>
    <w:rsid w:val="003C43E5"/>
    <w:rsid w:val="003D0D0F"/>
    <w:rsid w:val="003D7C94"/>
    <w:rsid w:val="003F71DD"/>
    <w:rsid w:val="00400800"/>
    <w:rsid w:val="004131F0"/>
    <w:rsid w:val="00421872"/>
    <w:rsid w:val="00421BD9"/>
    <w:rsid w:val="00425650"/>
    <w:rsid w:val="00427731"/>
    <w:rsid w:val="004314A3"/>
    <w:rsid w:val="00434082"/>
    <w:rsid w:val="00434E01"/>
    <w:rsid w:val="004415C5"/>
    <w:rsid w:val="004552BE"/>
    <w:rsid w:val="00456EA4"/>
    <w:rsid w:val="00465D30"/>
    <w:rsid w:val="004745FC"/>
    <w:rsid w:val="004811F2"/>
    <w:rsid w:val="004A0701"/>
    <w:rsid w:val="004A2522"/>
    <w:rsid w:val="004A2C7C"/>
    <w:rsid w:val="004B08E2"/>
    <w:rsid w:val="004B2AE8"/>
    <w:rsid w:val="004B4E26"/>
    <w:rsid w:val="004B75A8"/>
    <w:rsid w:val="004B7A57"/>
    <w:rsid w:val="004D09C8"/>
    <w:rsid w:val="004D155C"/>
    <w:rsid w:val="004D6267"/>
    <w:rsid w:val="004D680A"/>
    <w:rsid w:val="004D6E83"/>
    <w:rsid w:val="004F2A6B"/>
    <w:rsid w:val="004F5DFB"/>
    <w:rsid w:val="00500B54"/>
    <w:rsid w:val="005101F1"/>
    <w:rsid w:val="005108F1"/>
    <w:rsid w:val="00512EE8"/>
    <w:rsid w:val="00514FB9"/>
    <w:rsid w:val="00521E2B"/>
    <w:rsid w:val="0052780C"/>
    <w:rsid w:val="00535A13"/>
    <w:rsid w:val="00535CCB"/>
    <w:rsid w:val="00536429"/>
    <w:rsid w:val="005558B8"/>
    <w:rsid w:val="005625B9"/>
    <w:rsid w:val="005637A0"/>
    <w:rsid w:val="00572053"/>
    <w:rsid w:val="00584218"/>
    <w:rsid w:val="00597838"/>
    <w:rsid w:val="005A0E82"/>
    <w:rsid w:val="005B707E"/>
    <w:rsid w:val="005D37F3"/>
    <w:rsid w:val="005D4BD4"/>
    <w:rsid w:val="005E233F"/>
    <w:rsid w:val="005F2A29"/>
    <w:rsid w:val="005F3264"/>
    <w:rsid w:val="005F4034"/>
    <w:rsid w:val="00600F3A"/>
    <w:rsid w:val="0060755D"/>
    <w:rsid w:val="00620B80"/>
    <w:rsid w:val="00621280"/>
    <w:rsid w:val="00632326"/>
    <w:rsid w:val="00635F0B"/>
    <w:rsid w:val="0063700F"/>
    <w:rsid w:val="00655F34"/>
    <w:rsid w:val="006568AE"/>
    <w:rsid w:val="00672757"/>
    <w:rsid w:val="00674474"/>
    <w:rsid w:val="00681AAA"/>
    <w:rsid w:val="00684BC8"/>
    <w:rsid w:val="00687DB2"/>
    <w:rsid w:val="006921D2"/>
    <w:rsid w:val="00693782"/>
    <w:rsid w:val="006A2A64"/>
    <w:rsid w:val="006C2461"/>
    <w:rsid w:val="006C5F3F"/>
    <w:rsid w:val="006C5FC5"/>
    <w:rsid w:val="006D226A"/>
    <w:rsid w:val="006D393E"/>
    <w:rsid w:val="006D42DA"/>
    <w:rsid w:val="006D55FC"/>
    <w:rsid w:val="006E55AE"/>
    <w:rsid w:val="006E61C9"/>
    <w:rsid w:val="006F703C"/>
    <w:rsid w:val="007009D2"/>
    <w:rsid w:val="0070370C"/>
    <w:rsid w:val="00703E1C"/>
    <w:rsid w:val="00704BF1"/>
    <w:rsid w:val="0070652F"/>
    <w:rsid w:val="00706DD3"/>
    <w:rsid w:val="0071079A"/>
    <w:rsid w:val="007149AB"/>
    <w:rsid w:val="00725217"/>
    <w:rsid w:val="0072702E"/>
    <w:rsid w:val="0074348F"/>
    <w:rsid w:val="007467FD"/>
    <w:rsid w:val="00747F60"/>
    <w:rsid w:val="0075259F"/>
    <w:rsid w:val="007571F8"/>
    <w:rsid w:val="00760AF4"/>
    <w:rsid w:val="00764776"/>
    <w:rsid w:val="007734C8"/>
    <w:rsid w:val="0077524C"/>
    <w:rsid w:val="007810E6"/>
    <w:rsid w:val="007862D2"/>
    <w:rsid w:val="00790285"/>
    <w:rsid w:val="00792748"/>
    <w:rsid w:val="00794D6C"/>
    <w:rsid w:val="00795AE1"/>
    <w:rsid w:val="007974CE"/>
    <w:rsid w:val="007A57C4"/>
    <w:rsid w:val="007A7B0C"/>
    <w:rsid w:val="007B198C"/>
    <w:rsid w:val="007C2BFE"/>
    <w:rsid w:val="007C57D9"/>
    <w:rsid w:val="007D666A"/>
    <w:rsid w:val="007E7909"/>
    <w:rsid w:val="007F0639"/>
    <w:rsid w:val="007F1A3B"/>
    <w:rsid w:val="007F1ADC"/>
    <w:rsid w:val="007F2925"/>
    <w:rsid w:val="008018AE"/>
    <w:rsid w:val="00803474"/>
    <w:rsid w:val="00803EC1"/>
    <w:rsid w:val="0081644C"/>
    <w:rsid w:val="0082042D"/>
    <w:rsid w:val="00823733"/>
    <w:rsid w:val="00831C22"/>
    <w:rsid w:val="00840458"/>
    <w:rsid w:val="00841F71"/>
    <w:rsid w:val="00851EEF"/>
    <w:rsid w:val="00851F1B"/>
    <w:rsid w:val="00854A8C"/>
    <w:rsid w:val="00856AFB"/>
    <w:rsid w:val="0087087E"/>
    <w:rsid w:val="00876299"/>
    <w:rsid w:val="00876303"/>
    <w:rsid w:val="00880201"/>
    <w:rsid w:val="008856A0"/>
    <w:rsid w:val="00887F04"/>
    <w:rsid w:val="0089449A"/>
    <w:rsid w:val="00895ED5"/>
    <w:rsid w:val="008A08CD"/>
    <w:rsid w:val="008B5644"/>
    <w:rsid w:val="008B66B7"/>
    <w:rsid w:val="008C134C"/>
    <w:rsid w:val="008C2F39"/>
    <w:rsid w:val="008C3913"/>
    <w:rsid w:val="008D22D2"/>
    <w:rsid w:val="008E1E83"/>
    <w:rsid w:val="008E442D"/>
    <w:rsid w:val="008E4801"/>
    <w:rsid w:val="008E6706"/>
    <w:rsid w:val="008F5498"/>
    <w:rsid w:val="00910EA5"/>
    <w:rsid w:val="009141B5"/>
    <w:rsid w:val="009147F9"/>
    <w:rsid w:val="00920728"/>
    <w:rsid w:val="00930BD2"/>
    <w:rsid w:val="00931AF0"/>
    <w:rsid w:val="00933AEA"/>
    <w:rsid w:val="00935DBD"/>
    <w:rsid w:val="009360C1"/>
    <w:rsid w:val="009368C7"/>
    <w:rsid w:val="00936D00"/>
    <w:rsid w:val="0094139B"/>
    <w:rsid w:val="00946652"/>
    <w:rsid w:val="0095023D"/>
    <w:rsid w:val="00951C43"/>
    <w:rsid w:val="0095311F"/>
    <w:rsid w:val="00957F56"/>
    <w:rsid w:val="00970C4F"/>
    <w:rsid w:val="009715D2"/>
    <w:rsid w:val="0098159D"/>
    <w:rsid w:val="00987FDD"/>
    <w:rsid w:val="009914C4"/>
    <w:rsid w:val="009944A3"/>
    <w:rsid w:val="0099557C"/>
    <w:rsid w:val="009A1EA1"/>
    <w:rsid w:val="009A6D2E"/>
    <w:rsid w:val="009B1A59"/>
    <w:rsid w:val="009B389A"/>
    <w:rsid w:val="009B3C06"/>
    <w:rsid w:val="009C53AA"/>
    <w:rsid w:val="009D00D9"/>
    <w:rsid w:val="009D230B"/>
    <w:rsid w:val="009D354A"/>
    <w:rsid w:val="009E7F6A"/>
    <w:rsid w:val="009F3C60"/>
    <w:rsid w:val="00A148EC"/>
    <w:rsid w:val="00A16AE7"/>
    <w:rsid w:val="00A22288"/>
    <w:rsid w:val="00A31775"/>
    <w:rsid w:val="00A3597F"/>
    <w:rsid w:val="00A402FB"/>
    <w:rsid w:val="00A4052C"/>
    <w:rsid w:val="00A4202E"/>
    <w:rsid w:val="00A429D0"/>
    <w:rsid w:val="00A454F1"/>
    <w:rsid w:val="00A5004E"/>
    <w:rsid w:val="00A5119E"/>
    <w:rsid w:val="00A54D5A"/>
    <w:rsid w:val="00A57036"/>
    <w:rsid w:val="00A60B83"/>
    <w:rsid w:val="00A63A90"/>
    <w:rsid w:val="00A66E3D"/>
    <w:rsid w:val="00A71AF2"/>
    <w:rsid w:val="00A73DAB"/>
    <w:rsid w:val="00A8416D"/>
    <w:rsid w:val="00A92720"/>
    <w:rsid w:val="00A96AA6"/>
    <w:rsid w:val="00AA4C00"/>
    <w:rsid w:val="00AB7B59"/>
    <w:rsid w:val="00AC10C8"/>
    <w:rsid w:val="00AC39AB"/>
    <w:rsid w:val="00AC40F6"/>
    <w:rsid w:val="00AC5884"/>
    <w:rsid w:val="00AD7AED"/>
    <w:rsid w:val="00AD7CAB"/>
    <w:rsid w:val="00AE1430"/>
    <w:rsid w:val="00AE1433"/>
    <w:rsid w:val="00AE6A50"/>
    <w:rsid w:val="00AF316E"/>
    <w:rsid w:val="00AF513F"/>
    <w:rsid w:val="00AF5186"/>
    <w:rsid w:val="00AF6A12"/>
    <w:rsid w:val="00B00491"/>
    <w:rsid w:val="00B01961"/>
    <w:rsid w:val="00B03F3E"/>
    <w:rsid w:val="00B110A7"/>
    <w:rsid w:val="00B13390"/>
    <w:rsid w:val="00B270EF"/>
    <w:rsid w:val="00B366A9"/>
    <w:rsid w:val="00B55EB6"/>
    <w:rsid w:val="00B5626E"/>
    <w:rsid w:val="00B64940"/>
    <w:rsid w:val="00B70A88"/>
    <w:rsid w:val="00B7340A"/>
    <w:rsid w:val="00B73785"/>
    <w:rsid w:val="00B7611E"/>
    <w:rsid w:val="00B910CA"/>
    <w:rsid w:val="00BB09DF"/>
    <w:rsid w:val="00BB528A"/>
    <w:rsid w:val="00BB76B8"/>
    <w:rsid w:val="00BB7D99"/>
    <w:rsid w:val="00BC19BF"/>
    <w:rsid w:val="00BC7427"/>
    <w:rsid w:val="00BE1A3B"/>
    <w:rsid w:val="00BE2500"/>
    <w:rsid w:val="00BE4FA8"/>
    <w:rsid w:val="00BE6C35"/>
    <w:rsid w:val="00BE6F4D"/>
    <w:rsid w:val="00BF0F06"/>
    <w:rsid w:val="00BF4A57"/>
    <w:rsid w:val="00C014AA"/>
    <w:rsid w:val="00C02E71"/>
    <w:rsid w:val="00C138E6"/>
    <w:rsid w:val="00C146EE"/>
    <w:rsid w:val="00C153CA"/>
    <w:rsid w:val="00C16691"/>
    <w:rsid w:val="00C175A1"/>
    <w:rsid w:val="00C21ACE"/>
    <w:rsid w:val="00C340F0"/>
    <w:rsid w:val="00C36C09"/>
    <w:rsid w:val="00C36C17"/>
    <w:rsid w:val="00C36FB3"/>
    <w:rsid w:val="00C403BF"/>
    <w:rsid w:val="00C51A5C"/>
    <w:rsid w:val="00C55ADC"/>
    <w:rsid w:val="00C61A40"/>
    <w:rsid w:val="00C61E5E"/>
    <w:rsid w:val="00C75937"/>
    <w:rsid w:val="00C80DA9"/>
    <w:rsid w:val="00C81494"/>
    <w:rsid w:val="00C84D9D"/>
    <w:rsid w:val="00C868DA"/>
    <w:rsid w:val="00C909E8"/>
    <w:rsid w:val="00C9374F"/>
    <w:rsid w:val="00CA3632"/>
    <w:rsid w:val="00CA3B06"/>
    <w:rsid w:val="00CB406D"/>
    <w:rsid w:val="00CB40A5"/>
    <w:rsid w:val="00CB503A"/>
    <w:rsid w:val="00CB6A5A"/>
    <w:rsid w:val="00CB7B37"/>
    <w:rsid w:val="00CC0E6B"/>
    <w:rsid w:val="00CC61AA"/>
    <w:rsid w:val="00CD29BB"/>
    <w:rsid w:val="00CD30F5"/>
    <w:rsid w:val="00CD6CB2"/>
    <w:rsid w:val="00CD6E4E"/>
    <w:rsid w:val="00CF31C5"/>
    <w:rsid w:val="00CF687D"/>
    <w:rsid w:val="00D03347"/>
    <w:rsid w:val="00D05913"/>
    <w:rsid w:val="00D06C5E"/>
    <w:rsid w:val="00D1767F"/>
    <w:rsid w:val="00D20847"/>
    <w:rsid w:val="00D23793"/>
    <w:rsid w:val="00D317AC"/>
    <w:rsid w:val="00D358D8"/>
    <w:rsid w:val="00D40576"/>
    <w:rsid w:val="00D409FB"/>
    <w:rsid w:val="00D43ACA"/>
    <w:rsid w:val="00D45000"/>
    <w:rsid w:val="00D4633D"/>
    <w:rsid w:val="00D47E71"/>
    <w:rsid w:val="00D60678"/>
    <w:rsid w:val="00D62440"/>
    <w:rsid w:val="00D65A1A"/>
    <w:rsid w:val="00D716E8"/>
    <w:rsid w:val="00D7376D"/>
    <w:rsid w:val="00D90096"/>
    <w:rsid w:val="00D942BB"/>
    <w:rsid w:val="00D97802"/>
    <w:rsid w:val="00DA20A3"/>
    <w:rsid w:val="00DA605E"/>
    <w:rsid w:val="00DB129D"/>
    <w:rsid w:val="00DC2699"/>
    <w:rsid w:val="00DC447B"/>
    <w:rsid w:val="00DC70D0"/>
    <w:rsid w:val="00DC73BA"/>
    <w:rsid w:val="00DD3440"/>
    <w:rsid w:val="00DD55FC"/>
    <w:rsid w:val="00DE1B16"/>
    <w:rsid w:val="00DF4CDF"/>
    <w:rsid w:val="00E11589"/>
    <w:rsid w:val="00E15C8B"/>
    <w:rsid w:val="00E1638E"/>
    <w:rsid w:val="00E20947"/>
    <w:rsid w:val="00E257D7"/>
    <w:rsid w:val="00E26DE4"/>
    <w:rsid w:val="00E3183F"/>
    <w:rsid w:val="00E3262E"/>
    <w:rsid w:val="00E36670"/>
    <w:rsid w:val="00E376D3"/>
    <w:rsid w:val="00E4125F"/>
    <w:rsid w:val="00E446B6"/>
    <w:rsid w:val="00E44EE0"/>
    <w:rsid w:val="00E47C25"/>
    <w:rsid w:val="00E52A7B"/>
    <w:rsid w:val="00E532B4"/>
    <w:rsid w:val="00E54EC2"/>
    <w:rsid w:val="00E663F8"/>
    <w:rsid w:val="00E675F4"/>
    <w:rsid w:val="00E67E93"/>
    <w:rsid w:val="00E738F0"/>
    <w:rsid w:val="00EA117A"/>
    <w:rsid w:val="00EA167D"/>
    <w:rsid w:val="00EA226C"/>
    <w:rsid w:val="00EA7647"/>
    <w:rsid w:val="00EB6F6B"/>
    <w:rsid w:val="00EC516F"/>
    <w:rsid w:val="00ED062B"/>
    <w:rsid w:val="00ED478E"/>
    <w:rsid w:val="00ED5B90"/>
    <w:rsid w:val="00EE1E75"/>
    <w:rsid w:val="00EF1344"/>
    <w:rsid w:val="00EF2D96"/>
    <w:rsid w:val="00F03A06"/>
    <w:rsid w:val="00F07C29"/>
    <w:rsid w:val="00F130BA"/>
    <w:rsid w:val="00F37CD6"/>
    <w:rsid w:val="00F53962"/>
    <w:rsid w:val="00F578D9"/>
    <w:rsid w:val="00F605F5"/>
    <w:rsid w:val="00F60B55"/>
    <w:rsid w:val="00F64248"/>
    <w:rsid w:val="00F72DB6"/>
    <w:rsid w:val="00F73895"/>
    <w:rsid w:val="00F81F6E"/>
    <w:rsid w:val="00F90B1C"/>
    <w:rsid w:val="00F96915"/>
    <w:rsid w:val="00F9721F"/>
    <w:rsid w:val="00FA1FA2"/>
    <w:rsid w:val="00FA244E"/>
    <w:rsid w:val="00FA3A10"/>
    <w:rsid w:val="00FA7F36"/>
    <w:rsid w:val="00FB03A7"/>
    <w:rsid w:val="00FB189A"/>
    <w:rsid w:val="00FB2FDC"/>
    <w:rsid w:val="00FB3F3D"/>
    <w:rsid w:val="00FD0891"/>
    <w:rsid w:val="00FD57D5"/>
    <w:rsid w:val="00FE08C8"/>
    <w:rsid w:val="00FE5F00"/>
    <w:rsid w:val="00FF190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94FD13"/>
  <w14:defaultImageDpi w14:val="32767"/>
  <w15:chartTrackingRefBased/>
  <w15:docId w15:val="{F124BAB1-3EF6-48E2-86E6-CBE527DB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B6C82"/>
    <w:pPr>
      <w:spacing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961"/>
    <w:pPr>
      <w:keepNext/>
      <w:keepLines/>
      <w:snapToGrid w:val="0"/>
      <w:spacing w:before="480"/>
      <w:outlineLvl w:val="0"/>
    </w:pPr>
    <w:rPr>
      <w:rFonts w:eastAsiaTheme="majorEastAsia" w:cstheme="majorBidi"/>
      <w:b/>
      <w:color w:val="0D1226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C82"/>
    <w:pPr>
      <w:spacing w:after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C82"/>
    <w:pPr>
      <w:keepNext/>
      <w:keepLines/>
      <w:spacing w:before="40" w:after="0"/>
      <w:outlineLvl w:val="2"/>
    </w:pPr>
    <w:rPr>
      <w:rFonts w:eastAsiaTheme="majorEastAsia" w:cstheme="majorBidi"/>
      <w:color w:val="0D1226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9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378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9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378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9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C50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D6C"/>
    <w:pPr>
      <w:tabs>
        <w:tab w:val="center" w:pos="4680"/>
        <w:tab w:val="right" w:pos="9360"/>
      </w:tabs>
      <w:spacing w:after="0"/>
    </w:pPr>
    <w:rPr>
      <w:b/>
      <w:color w:val="28D1C9" w:themeColor="background2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794D6C"/>
    <w:rPr>
      <w:rFonts w:ascii="Arial" w:hAnsi="Arial"/>
      <w:b/>
      <w:color w:val="28D1C9" w:themeColor="background2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12624F"/>
    <w:pPr>
      <w:tabs>
        <w:tab w:val="left" w:pos="397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2624F"/>
    <w:rPr>
      <w:rFonts w:ascii="Gotham Rounded Book" w:hAnsi="Gotham Rounded Book"/>
      <w:sz w:val="16"/>
    </w:rPr>
  </w:style>
  <w:style w:type="paragraph" w:customStyle="1" w:styleId="DocumentTitle">
    <w:name w:val="Document Title_"/>
    <w:basedOn w:val="Normal"/>
    <w:qFormat/>
    <w:rsid w:val="00DB129D"/>
    <w:pPr>
      <w:spacing w:after="0" w:line="420" w:lineRule="exact"/>
    </w:pPr>
    <w:rPr>
      <w:b/>
      <w:noProof/>
      <w:color w:val="28D1C9" w:themeColor="background2"/>
      <w:sz w:val="42"/>
      <w:szCs w:val="60"/>
    </w:rPr>
  </w:style>
  <w:style w:type="paragraph" w:customStyle="1" w:styleId="DocumentSubtitle">
    <w:name w:val="Document Subtitle_"/>
    <w:basedOn w:val="DocumentTitle"/>
    <w:qFormat/>
    <w:rsid w:val="00390300"/>
    <w:pPr>
      <w:spacing w:line="240" w:lineRule="auto"/>
    </w:pPr>
    <w:rPr>
      <w:color w:val="0D1226" w:themeColor="text1"/>
      <w:sz w:val="36"/>
      <w:szCs w:val="36"/>
    </w:rPr>
  </w:style>
  <w:style w:type="table" w:styleId="TableGrid">
    <w:name w:val="Table Grid"/>
    <w:basedOn w:val="TableNormal"/>
    <w:uiPriority w:val="39"/>
    <w:rsid w:val="00E4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6C82"/>
    <w:rPr>
      <w:rFonts w:ascii="Arial" w:hAnsi="Arial"/>
      <w:b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97802"/>
    <w:rPr>
      <w:rFonts w:ascii="Gotham Rounded Book" w:hAnsi="Gotham Rounded Book"/>
      <w:b w:val="0"/>
      <w:i w:val="0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1961"/>
    <w:rPr>
      <w:rFonts w:ascii="Arial" w:eastAsiaTheme="majorEastAsia" w:hAnsi="Arial" w:cstheme="majorBidi"/>
      <w:b/>
      <w:color w:val="0D1226" w:themeColor="text1"/>
      <w:sz w:val="28"/>
      <w:szCs w:val="28"/>
    </w:rPr>
  </w:style>
  <w:style w:type="paragraph" w:customStyle="1" w:styleId="NormalNospacing">
    <w:name w:val="Normal: No spacing_"/>
    <w:basedOn w:val="Normal"/>
    <w:qFormat/>
    <w:rsid w:val="00EB6F6B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B6C82"/>
    <w:rPr>
      <w:rFonts w:ascii="Arial" w:eastAsiaTheme="majorEastAsia" w:hAnsi="Arial" w:cstheme="majorBidi"/>
      <w:color w:val="0D1226" w:themeColor="text1"/>
      <w:sz w:val="22"/>
    </w:rPr>
  </w:style>
  <w:style w:type="paragraph" w:styleId="ListParagraph">
    <w:name w:val="List Paragraph"/>
    <w:basedOn w:val="Normal"/>
    <w:uiPriority w:val="34"/>
    <w:qFormat/>
    <w:rsid w:val="008C134C"/>
    <w:pPr>
      <w:ind w:left="720"/>
      <w:contextualSpacing/>
    </w:pPr>
  </w:style>
  <w:style w:type="paragraph" w:customStyle="1" w:styleId="BulletLevel1">
    <w:name w:val="Bullet: Level 1_"/>
    <w:basedOn w:val="ListParagraph"/>
    <w:qFormat/>
    <w:rsid w:val="00AE6A50"/>
    <w:pPr>
      <w:numPr>
        <w:numId w:val="5"/>
      </w:numPr>
      <w:contextualSpacing w:val="0"/>
    </w:pPr>
  </w:style>
  <w:style w:type="paragraph" w:customStyle="1" w:styleId="BulletLevel2">
    <w:name w:val="Bullet: Level 2_"/>
    <w:basedOn w:val="ListParagraph"/>
    <w:qFormat/>
    <w:rsid w:val="00A454F1"/>
    <w:pPr>
      <w:numPr>
        <w:numId w:val="9"/>
      </w:numPr>
      <w:contextualSpacing w:val="0"/>
    </w:pPr>
  </w:style>
  <w:style w:type="paragraph" w:customStyle="1" w:styleId="BulletLevel3">
    <w:name w:val="Bullet: Level 3_"/>
    <w:basedOn w:val="BulletLevel2"/>
    <w:qFormat/>
    <w:rsid w:val="00C340F0"/>
    <w:pPr>
      <w:ind w:left="652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D393E"/>
    <w:rPr>
      <w:rFonts w:asciiTheme="majorHAnsi" w:eastAsiaTheme="majorEastAsia" w:hAnsiTheme="majorHAnsi" w:cstheme="majorBidi"/>
      <w:i/>
      <w:iCs/>
      <w:color w:val="D37800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93E"/>
    <w:rPr>
      <w:rFonts w:asciiTheme="majorHAnsi" w:eastAsiaTheme="majorEastAsia" w:hAnsiTheme="majorHAnsi" w:cstheme="majorBidi"/>
      <w:color w:val="D37800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93E"/>
    <w:rPr>
      <w:rFonts w:asciiTheme="majorHAnsi" w:eastAsiaTheme="majorEastAsia" w:hAnsiTheme="majorHAnsi" w:cstheme="majorBidi"/>
      <w:color w:val="8C5000" w:themeColor="accent1" w:themeShade="7F"/>
      <w:sz w:val="22"/>
    </w:rPr>
  </w:style>
  <w:style w:type="paragraph" w:customStyle="1" w:styleId="BulletLevel1Nospacing">
    <w:name w:val="Bullet: Level 1: No spacing_"/>
    <w:basedOn w:val="BulletLevel1"/>
    <w:qFormat/>
    <w:rsid w:val="00946652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747F6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147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7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7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7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7F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7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IWFM%20Templates\IWFM%20Word%20template_%201-2%20pages\IWFM\IWFM%20Word%20template_Self%20cover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3B93-D341-4972-AFA2-A947D065D33A}"/>
      </w:docPartPr>
      <w:docPartBody>
        <w:p w:rsidR="00D57C53" w:rsidRDefault="002234DC">
          <w:r w:rsidRPr="008F3B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 Book">
    <w:altName w:val="Calibri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DC"/>
    <w:rsid w:val="002234DC"/>
    <w:rsid w:val="00305124"/>
    <w:rsid w:val="00D5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4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FM_Oct2018">
      <a:dk1>
        <a:srgbClr val="0D1226"/>
      </a:dk1>
      <a:lt1>
        <a:srgbClr val="FFFFFF"/>
      </a:lt1>
      <a:dk2>
        <a:srgbClr val="6E717D"/>
      </a:dk2>
      <a:lt2>
        <a:srgbClr val="28D1C9"/>
      </a:lt2>
      <a:accent1>
        <a:srgbClr val="FF9E1B"/>
      </a:accent1>
      <a:accent2>
        <a:srgbClr val="E21C78"/>
      </a:accent2>
      <a:accent3>
        <a:srgbClr val="FFC600"/>
      </a:accent3>
      <a:accent4>
        <a:srgbClr val="6CC249"/>
      </a:accent4>
      <a:accent5>
        <a:srgbClr val="825DC7"/>
      </a:accent5>
      <a:accent6>
        <a:srgbClr val="00A3E0"/>
      </a:accent6>
      <a:hlink>
        <a:srgbClr val="2AD2C9"/>
      </a:hlink>
      <a:folHlink>
        <a:srgbClr val="2AD2C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IWFM Word template_Self cover_Template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Mitchell</dc:creator>
  <cp:keywords/>
  <dc:description/>
  <cp:lastModifiedBy>Terri Machin</cp:lastModifiedBy>
  <cp:revision>3</cp:revision>
  <cp:lastPrinted>2018-10-04T13:41:00Z</cp:lastPrinted>
  <dcterms:created xsi:type="dcterms:W3CDTF">2024-11-22T13:27:00Z</dcterms:created>
  <dcterms:modified xsi:type="dcterms:W3CDTF">2024-11-22T13:30:00Z</dcterms:modified>
</cp:coreProperties>
</file>